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9E3B" w14:textId="77777777" w:rsidR="00F30E3D" w:rsidRDefault="00F30E3D" w:rsidP="007B6D26">
      <w:pPr>
        <w:spacing w:before="360" w:after="24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val="es-ES"/>
        </w:rPr>
      </w:pPr>
    </w:p>
    <w:sectPr w:rsidR="00F30E3D" w:rsidSect="009F03AA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835" w:right="1701" w:bottom="141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AB14" w14:textId="77777777" w:rsidR="00067AC4" w:rsidRDefault="00067AC4">
      <w:r>
        <w:separator/>
      </w:r>
    </w:p>
  </w:endnote>
  <w:endnote w:type="continuationSeparator" w:id="0">
    <w:p w14:paraId="4864A182" w14:textId="77777777" w:rsidR="00067AC4" w:rsidRDefault="0006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subsetted="1" w:fontKey="{E744FFC7-BDC6-4087-8372-6632DB9DA1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orbel"/>
    <w:charset w:val="00"/>
    <w:family w:val="swiss"/>
    <w:pitch w:val="variable"/>
    <w:sig w:usb0="20000287" w:usb1="00000001" w:usb2="00000000" w:usb3="00000000" w:csb0="0000019F" w:csb1="00000000"/>
  </w:font>
  <w:font w:name="Kozuka Gothic Pro H">
    <w:altName w:val="Yu Gothic"/>
    <w:charset w:val="80"/>
    <w:family w:val="swiss"/>
    <w:pitch w:val="variable"/>
    <w:sig w:usb0="E00002FF" w:usb1="6AC7FCFF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DFFCFF5E-A13F-4815-80D2-18B1080D37C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6933" w14:textId="77777777" w:rsidR="002514F6" w:rsidRDefault="002514F6" w:rsidP="00026DD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C7AAB9" w14:textId="77777777" w:rsidR="002514F6" w:rsidRDefault="002514F6" w:rsidP="002514F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3F5" w14:textId="0D568C52" w:rsidR="002514F6" w:rsidRPr="002176AC" w:rsidRDefault="002514F6" w:rsidP="002514F6">
    <w:pPr>
      <w:pStyle w:val="Piedepgina"/>
      <w:ind w:right="360" w:firstLine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0738" w14:textId="77777777" w:rsidR="00067AC4" w:rsidRDefault="00067AC4">
      <w:r>
        <w:separator/>
      </w:r>
    </w:p>
  </w:footnote>
  <w:footnote w:type="continuationSeparator" w:id="0">
    <w:p w14:paraId="5C187936" w14:textId="77777777" w:rsidR="00067AC4" w:rsidRDefault="0006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A641" w14:textId="668F944F" w:rsidR="00F22175" w:rsidRDefault="00DB37C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B1312" wp14:editId="58EB49E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71750" cy="504825"/>
              <wp:effectExtent l="0" t="714375" r="0" b="723900"/>
              <wp:wrapNone/>
              <wp:docPr id="2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571750" cy="504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7706A" w14:textId="77777777" w:rsidR="00DB37C4" w:rsidRDefault="00DB37C4" w:rsidP="00DB37C4">
                          <w:pPr>
                            <w:jc w:val="center"/>
                            <w:rPr>
                              <w:rFonts w:ascii="SimSun" w:eastAsia="SimSun" w:hAnsi="SimSun"/>
                              <w:color w:val="C0C0C0"/>
                              <w:sz w:val="80"/>
                              <w:szCs w:val="8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Sun" w:eastAsia="SimSun" w:hAnsi="SimSun" w:hint="eastAsia"/>
                              <w:color w:val="C0C0C0"/>
                              <w:sz w:val="80"/>
                              <w:szCs w:val="8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Cobre 2023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B1312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202.5pt;height:39.7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467706A" w14:textId="77777777" w:rsidR="00DB37C4" w:rsidRDefault="00DB37C4" w:rsidP="00DB37C4">
                    <w:pPr>
                      <w:jc w:val="center"/>
                      <w:rPr>
                        <w:rFonts w:ascii="SimSun" w:eastAsia="SimSun" w:hAnsi="SimSun"/>
                        <w:color w:val="C0C0C0"/>
                        <w:sz w:val="80"/>
                        <w:szCs w:val="8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imSun" w:eastAsia="SimSun" w:hAnsi="SimSun" w:hint="eastAsia"/>
                        <w:color w:val="C0C0C0"/>
                        <w:sz w:val="80"/>
                        <w:szCs w:val="8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Cobre 2023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501F" w14:textId="569F371E" w:rsidR="00F22175" w:rsidRDefault="00E5079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125217" wp14:editId="07B7274E">
          <wp:simplePos x="0" y="0"/>
          <wp:positionH relativeFrom="column">
            <wp:posOffset>-1186775</wp:posOffset>
          </wp:positionH>
          <wp:positionV relativeFrom="paragraph">
            <wp:posOffset>0</wp:posOffset>
          </wp:positionV>
          <wp:extent cx="7660005" cy="1356360"/>
          <wp:effectExtent l="0" t="0" r="0" b="0"/>
          <wp:wrapNone/>
          <wp:docPr id="783553462" name="Imagen 2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6579" name="Imagen 2" descr="Interfaz de usuario gráfica, Sitio web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16"/>
                  <a:stretch/>
                </pic:blipFill>
                <pic:spPr bwMode="auto">
                  <a:xfrm>
                    <a:off x="0" y="0"/>
                    <a:ext cx="7660005" cy="1356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24DF"/>
    <w:multiLevelType w:val="hybridMultilevel"/>
    <w:tmpl w:val="E7404244"/>
    <w:lvl w:ilvl="0" w:tplc="6996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847177"/>
    <w:multiLevelType w:val="hybridMultilevel"/>
    <w:tmpl w:val="F0A21944"/>
    <w:lvl w:ilvl="0" w:tplc="7202117A">
      <w:start w:val="18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7F0FB5"/>
    <w:multiLevelType w:val="multilevel"/>
    <w:tmpl w:val="6DC8F87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C6084"/>
    <w:multiLevelType w:val="hybridMultilevel"/>
    <w:tmpl w:val="743C8B74"/>
    <w:lvl w:ilvl="0" w:tplc="F404CB9A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F1E6F"/>
    <w:multiLevelType w:val="hybridMultilevel"/>
    <w:tmpl w:val="7F9623F4"/>
    <w:lvl w:ilvl="0" w:tplc="27F8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1030"/>
    <w:multiLevelType w:val="hybridMultilevel"/>
    <w:tmpl w:val="54BAF4C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63BD1D0E"/>
    <w:multiLevelType w:val="hybridMultilevel"/>
    <w:tmpl w:val="5254B910"/>
    <w:lvl w:ilvl="0" w:tplc="EAE63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52C2"/>
    <w:multiLevelType w:val="hybridMultilevel"/>
    <w:tmpl w:val="12B4E0B0"/>
    <w:lvl w:ilvl="0" w:tplc="A4F280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CE0"/>
    <w:multiLevelType w:val="hybridMultilevel"/>
    <w:tmpl w:val="733C3FFC"/>
    <w:lvl w:ilvl="0" w:tplc="5FD632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174CC"/>
    <w:multiLevelType w:val="hybridMultilevel"/>
    <w:tmpl w:val="A2F2B9A8"/>
    <w:lvl w:ilvl="0" w:tplc="C75A7E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5009E"/>
    <w:multiLevelType w:val="hybridMultilevel"/>
    <w:tmpl w:val="4AE6CA94"/>
    <w:lvl w:ilvl="0" w:tplc="794E2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0"/>
    <w:rsid w:val="0000232D"/>
    <w:rsid w:val="000024CA"/>
    <w:rsid w:val="00014D87"/>
    <w:rsid w:val="00024C9A"/>
    <w:rsid w:val="00024F92"/>
    <w:rsid w:val="00025977"/>
    <w:rsid w:val="00026DD3"/>
    <w:rsid w:val="0003282F"/>
    <w:rsid w:val="000339E9"/>
    <w:rsid w:val="00033C5F"/>
    <w:rsid w:val="00034261"/>
    <w:rsid w:val="0004361A"/>
    <w:rsid w:val="00052AA4"/>
    <w:rsid w:val="000553D2"/>
    <w:rsid w:val="000601CA"/>
    <w:rsid w:val="000611C0"/>
    <w:rsid w:val="0006154A"/>
    <w:rsid w:val="00062175"/>
    <w:rsid w:val="00067AC4"/>
    <w:rsid w:val="00067F3A"/>
    <w:rsid w:val="00075F3F"/>
    <w:rsid w:val="0007770A"/>
    <w:rsid w:val="00077F70"/>
    <w:rsid w:val="00080582"/>
    <w:rsid w:val="00082A22"/>
    <w:rsid w:val="00084CC7"/>
    <w:rsid w:val="000A2C41"/>
    <w:rsid w:val="000A4317"/>
    <w:rsid w:val="000B0C17"/>
    <w:rsid w:val="000B2962"/>
    <w:rsid w:val="000B596E"/>
    <w:rsid w:val="000B6394"/>
    <w:rsid w:val="000B6544"/>
    <w:rsid w:val="000C787D"/>
    <w:rsid w:val="000D339F"/>
    <w:rsid w:val="000D5BC3"/>
    <w:rsid w:val="000D5C2C"/>
    <w:rsid w:val="000E09EA"/>
    <w:rsid w:val="000E4882"/>
    <w:rsid w:val="000E56AB"/>
    <w:rsid w:val="000E6AD4"/>
    <w:rsid w:val="000F12A0"/>
    <w:rsid w:val="000F4659"/>
    <w:rsid w:val="000F548A"/>
    <w:rsid w:val="000F6839"/>
    <w:rsid w:val="00101637"/>
    <w:rsid w:val="001072AA"/>
    <w:rsid w:val="00111882"/>
    <w:rsid w:val="0012097A"/>
    <w:rsid w:val="0013156C"/>
    <w:rsid w:val="00136CC2"/>
    <w:rsid w:val="00137DE7"/>
    <w:rsid w:val="00140D11"/>
    <w:rsid w:val="0014361F"/>
    <w:rsid w:val="0014551B"/>
    <w:rsid w:val="001474F0"/>
    <w:rsid w:val="00155965"/>
    <w:rsid w:val="0016024F"/>
    <w:rsid w:val="001616FB"/>
    <w:rsid w:val="0016452B"/>
    <w:rsid w:val="001646D9"/>
    <w:rsid w:val="00164E1D"/>
    <w:rsid w:val="001704CC"/>
    <w:rsid w:val="00172AAE"/>
    <w:rsid w:val="00180FAF"/>
    <w:rsid w:val="00185EA8"/>
    <w:rsid w:val="00192EE0"/>
    <w:rsid w:val="00195F68"/>
    <w:rsid w:val="00196933"/>
    <w:rsid w:val="00197A19"/>
    <w:rsid w:val="001A3A2F"/>
    <w:rsid w:val="001C1E8E"/>
    <w:rsid w:val="001C2C51"/>
    <w:rsid w:val="001D4AB0"/>
    <w:rsid w:val="001E1E73"/>
    <w:rsid w:val="001E3733"/>
    <w:rsid w:val="001F00DF"/>
    <w:rsid w:val="001F2A7B"/>
    <w:rsid w:val="001F59E3"/>
    <w:rsid w:val="001F5ABC"/>
    <w:rsid w:val="001F7BAA"/>
    <w:rsid w:val="00201F3D"/>
    <w:rsid w:val="002032BC"/>
    <w:rsid w:val="00210A6D"/>
    <w:rsid w:val="00213ABA"/>
    <w:rsid w:val="002175E2"/>
    <w:rsid w:val="002176AC"/>
    <w:rsid w:val="0022336D"/>
    <w:rsid w:val="00225FF3"/>
    <w:rsid w:val="00235F53"/>
    <w:rsid w:val="00237280"/>
    <w:rsid w:val="00237E11"/>
    <w:rsid w:val="00240961"/>
    <w:rsid w:val="002431EF"/>
    <w:rsid w:val="0024475C"/>
    <w:rsid w:val="00246580"/>
    <w:rsid w:val="002465AE"/>
    <w:rsid w:val="00250A6A"/>
    <w:rsid w:val="002514F6"/>
    <w:rsid w:val="00251B9C"/>
    <w:rsid w:val="00256255"/>
    <w:rsid w:val="00266C20"/>
    <w:rsid w:val="00267CCD"/>
    <w:rsid w:val="00270C00"/>
    <w:rsid w:val="00271E1F"/>
    <w:rsid w:val="00274B48"/>
    <w:rsid w:val="00274EE5"/>
    <w:rsid w:val="00280B14"/>
    <w:rsid w:val="002824E5"/>
    <w:rsid w:val="00290207"/>
    <w:rsid w:val="00291554"/>
    <w:rsid w:val="00291617"/>
    <w:rsid w:val="00293728"/>
    <w:rsid w:val="00293B4A"/>
    <w:rsid w:val="002A2729"/>
    <w:rsid w:val="002A541E"/>
    <w:rsid w:val="002A6B34"/>
    <w:rsid w:val="002A778B"/>
    <w:rsid w:val="002B1734"/>
    <w:rsid w:val="002B3A51"/>
    <w:rsid w:val="002B6373"/>
    <w:rsid w:val="002C5170"/>
    <w:rsid w:val="002C578F"/>
    <w:rsid w:val="002C61DB"/>
    <w:rsid w:val="002D1F76"/>
    <w:rsid w:val="002D54FF"/>
    <w:rsid w:val="002D7142"/>
    <w:rsid w:val="002E0EA4"/>
    <w:rsid w:val="002E1873"/>
    <w:rsid w:val="002E7A07"/>
    <w:rsid w:val="002F26B6"/>
    <w:rsid w:val="002F6A53"/>
    <w:rsid w:val="002F74BC"/>
    <w:rsid w:val="00301105"/>
    <w:rsid w:val="00310934"/>
    <w:rsid w:val="00312BA0"/>
    <w:rsid w:val="00317260"/>
    <w:rsid w:val="003238BD"/>
    <w:rsid w:val="00323CA9"/>
    <w:rsid w:val="00324573"/>
    <w:rsid w:val="0032669A"/>
    <w:rsid w:val="0033223D"/>
    <w:rsid w:val="0033474F"/>
    <w:rsid w:val="0033569F"/>
    <w:rsid w:val="0033753D"/>
    <w:rsid w:val="00337DC1"/>
    <w:rsid w:val="003430E7"/>
    <w:rsid w:val="00352BFD"/>
    <w:rsid w:val="00356589"/>
    <w:rsid w:val="003633F2"/>
    <w:rsid w:val="00363462"/>
    <w:rsid w:val="00365563"/>
    <w:rsid w:val="00365983"/>
    <w:rsid w:val="00367C7E"/>
    <w:rsid w:val="00373564"/>
    <w:rsid w:val="0037371D"/>
    <w:rsid w:val="00373EB5"/>
    <w:rsid w:val="003755FE"/>
    <w:rsid w:val="0037704F"/>
    <w:rsid w:val="0037705B"/>
    <w:rsid w:val="0037750F"/>
    <w:rsid w:val="00377C3B"/>
    <w:rsid w:val="00381F37"/>
    <w:rsid w:val="00382966"/>
    <w:rsid w:val="00384637"/>
    <w:rsid w:val="003966DB"/>
    <w:rsid w:val="003A3460"/>
    <w:rsid w:val="003B0DC1"/>
    <w:rsid w:val="003B45DA"/>
    <w:rsid w:val="003C105E"/>
    <w:rsid w:val="003C1457"/>
    <w:rsid w:val="003C326C"/>
    <w:rsid w:val="003D1A59"/>
    <w:rsid w:val="003D2A09"/>
    <w:rsid w:val="003D37EE"/>
    <w:rsid w:val="003E1C8C"/>
    <w:rsid w:val="003F1F46"/>
    <w:rsid w:val="003F375F"/>
    <w:rsid w:val="00403C7B"/>
    <w:rsid w:val="00404DD5"/>
    <w:rsid w:val="00412A50"/>
    <w:rsid w:val="00415E5A"/>
    <w:rsid w:val="004160E6"/>
    <w:rsid w:val="00416189"/>
    <w:rsid w:val="004179CC"/>
    <w:rsid w:val="00423E79"/>
    <w:rsid w:val="004247D8"/>
    <w:rsid w:val="00424CF4"/>
    <w:rsid w:val="00426CC9"/>
    <w:rsid w:val="00442A42"/>
    <w:rsid w:val="00447852"/>
    <w:rsid w:val="00450036"/>
    <w:rsid w:val="00450B49"/>
    <w:rsid w:val="00451E6F"/>
    <w:rsid w:val="00452E9F"/>
    <w:rsid w:val="00453915"/>
    <w:rsid w:val="00460FF2"/>
    <w:rsid w:val="00465A36"/>
    <w:rsid w:val="0047018C"/>
    <w:rsid w:val="0047166D"/>
    <w:rsid w:val="00474EE8"/>
    <w:rsid w:val="00480D8A"/>
    <w:rsid w:val="00482D62"/>
    <w:rsid w:val="00483AD1"/>
    <w:rsid w:val="004A1434"/>
    <w:rsid w:val="004B00AB"/>
    <w:rsid w:val="004B144E"/>
    <w:rsid w:val="004B2666"/>
    <w:rsid w:val="004C0AA3"/>
    <w:rsid w:val="004C23FA"/>
    <w:rsid w:val="004C2FB0"/>
    <w:rsid w:val="004C4FD5"/>
    <w:rsid w:val="004D3AF5"/>
    <w:rsid w:val="004D4AF6"/>
    <w:rsid w:val="004D6133"/>
    <w:rsid w:val="004E094F"/>
    <w:rsid w:val="004E3D38"/>
    <w:rsid w:val="004E403F"/>
    <w:rsid w:val="004E6DBE"/>
    <w:rsid w:val="004E7A4C"/>
    <w:rsid w:val="004F05DC"/>
    <w:rsid w:val="004F621C"/>
    <w:rsid w:val="00500063"/>
    <w:rsid w:val="0050299E"/>
    <w:rsid w:val="00507ABB"/>
    <w:rsid w:val="00512757"/>
    <w:rsid w:val="005158A7"/>
    <w:rsid w:val="00517AAB"/>
    <w:rsid w:val="0052334F"/>
    <w:rsid w:val="005262C9"/>
    <w:rsid w:val="00527E6A"/>
    <w:rsid w:val="0053208E"/>
    <w:rsid w:val="00533189"/>
    <w:rsid w:val="005339B3"/>
    <w:rsid w:val="0053452F"/>
    <w:rsid w:val="0054047D"/>
    <w:rsid w:val="00546A3C"/>
    <w:rsid w:val="00546B2F"/>
    <w:rsid w:val="00550981"/>
    <w:rsid w:val="0055467E"/>
    <w:rsid w:val="0056395D"/>
    <w:rsid w:val="00566516"/>
    <w:rsid w:val="00567265"/>
    <w:rsid w:val="00572E69"/>
    <w:rsid w:val="00573B6F"/>
    <w:rsid w:val="005766CE"/>
    <w:rsid w:val="00582A09"/>
    <w:rsid w:val="00584A78"/>
    <w:rsid w:val="005852A2"/>
    <w:rsid w:val="0058549A"/>
    <w:rsid w:val="0058686E"/>
    <w:rsid w:val="00587F33"/>
    <w:rsid w:val="005917A5"/>
    <w:rsid w:val="00591F6B"/>
    <w:rsid w:val="005929D3"/>
    <w:rsid w:val="00595233"/>
    <w:rsid w:val="00595D39"/>
    <w:rsid w:val="00597578"/>
    <w:rsid w:val="005A079E"/>
    <w:rsid w:val="005B22AC"/>
    <w:rsid w:val="005B2314"/>
    <w:rsid w:val="005C2058"/>
    <w:rsid w:val="005C476C"/>
    <w:rsid w:val="005C59C8"/>
    <w:rsid w:val="005C6328"/>
    <w:rsid w:val="005D048A"/>
    <w:rsid w:val="005D05F4"/>
    <w:rsid w:val="005D48B3"/>
    <w:rsid w:val="005D521F"/>
    <w:rsid w:val="005D6057"/>
    <w:rsid w:val="005D69FA"/>
    <w:rsid w:val="005E5232"/>
    <w:rsid w:val="005E729B"/>
    <w:rsid w:val="005E7709"/>
    <w:rsid w:val="005F4138"/>
    <w:rsid w:val="00605D17"/>
    <w:rsid w:val="00607141"/>
    <w:rsid w:val="0061744D"/>
    <w:rsid w:val="006231BB"/>
    <w:rsid w:val="006239F8"/>
    <w:rsid w:val="00626A64"/>
    <w:rsid w:val="0063399D"/>
    <w:rsid w:val="00633DAC"/>
    <w:rsid w:val="0063476D"/>
    <w:rsid w:val="00636C62"/>
    <w:rsid w:val="0063705B"/>
    <w:rsid w:val="00647545"/>
    <w:rsid w:val="00657922"/>
    <w:rsid w:val="006601F8"/>
    <w:rsid w:val="00662E96"/>
    <w:rsid w:val="00664598"/>
    <w:rsid w:val="00667F90"/>
    <w:rsid w:val="006707F0"/>
    <w:rsid w:val="006766EE"/>
    <w:rsid w:val="00682609"/>
    <w:rsid w:val="00682EE7"/>
    <w:rsid w:val="00685418"/>
    <w:rsid w:val="006877FB"/>
    <w:rsid w:val="00687873"/>
    <w:rsid w:val="00687A37"/>
    <w:rsid w:val="00692841"/>
    <w:rsid w:val="00697D14"/>
    <w:rsid w:val="006A17A4"/>
    <w:rsid w:val="006A49A2"/>
    <w:rsid w:val="006A541C"/>
    <w:rsid w:val="006A7035"/>
    <w:rsid w:val="006A7290"/>
    <w:rsid w:val="006A7C5F"/>
    <w:rsid w:val="006B5BCA"/>
    <w:rsid w:val="006C3D69"/>
    <w:rsid w:val="006C53A1"/>
    <w:rsid w:val="006C78C3"/>
    <w:rsid w:val="006D0120"/>
    <w:rsid w:val="006D5E85"/>
    <w:rsid w:val="006E0388"/>
    <w:rsid w:val="006E296C"/>
    <w:rsid w:val="006E2D61"/>
    <w:rsid w:val="006E455F"/>
    <w:rsid w:val="006E761A"/>
    <w:rsid w:val="006E7BCE"/>
    <w:rsid w:val="006F2304"/>
    <w:rsid w:val="007032CE"/>
    <w:rsid w:val="00710AE8"/>
    <w:rsid w:val="0071335E"/>
    <w:rsid w:val="00716824"/>
    <w:rsid w:val="007202B6"/>
    <w:rsid w:val="00721E86"/>
    <w:rsid w:val="00723E77"/>
    <w:rsid w:val="00724DF0"/>
    <w:rsid w:val="00726BD9"/>
    <w:rsid w:val="00727F39"/>
    <w:rsid w:val="007313A6"/>
    <w:rsid w:val="00733F61"/>
    <w:rsid w:val="00734F55"/>
    <w:rsid w:val="007511F2"/>
    <w:rsid w:val="00752D8A"/>
    <w:rsid w:val="007536FC"/>
    <w:rsid w:val="007551CC"/>
    <w:rsid w:val="00756404"/>
    <w:rsid w:val="00765F87"/>
    <w:rsid w:val="00776E18"/>
    <w:rsid w:val="007849CC"/>
    <w:rsid w:val="00785209"/>
    <w:rsid w:val="00785844"/>
    <w:rsid w:val="0079613C"/>
    <w:rsid w:val="00796AA6"/>
    <w:rsid w:val="00796BB5"/>
    <w:rsid w:val="0079704E"/>
    <w:rsid w:val="007A3073"/>
    <w:rsid w:val="007B6364"/>
    <w:rsid w:val="007B6D26"/>
    <w:rsid w:val="007B70C5"/>
    <w:rsid w:val="007B78CC"/>
    <w:rsid w:val="007C23C6"/>
    <w:rsid w:val="007C486D"/>
    <w:rsid w:val="007D41D9"/>
    <w:rsid w:val="007D6328"/>
    <w:rsid w:val="007D6EA3"/>
    <w:rsid w:val="007E3047"/>
    <w:rsid w:val="007E346D"/>
    <w:rsid w:val="007E3501"/>
    <w:rsid w:val="007E3EBD"/>
    <w:rsid w:val="007E6B20"/>
    <w:rsid w:val="007F0393"/>
    <w:rsid w:val="007F11BA"/>
    <w:rsid w:val="00803373"/>
    <w:rsid w:val="00805A68"/>
    <w:rsid w:val="00807F65"/>
    <w:rsid w:val="008120A3"/>
    <w:rsid w:val="008132EF"/>
    <w:rsid w:val="00815DC4"/>
    <w:rsid w:val="0081709D"/>
    <w:rsid w:val="00826773"/>
    <w:rsid w:val="008324BF"/>
    <w:rsid w:val="00837CAE"/>
    <w:rsid w:val="00845C2D"/>
    <w:rsid w:val="00852A78"/>
    <w:rsid w:val="00861B4C"/>
    <w:rsid w:val="00874108"/>
    <w:rsid w:val="008818FF"/>
    <w:rsid w:val="00884A9D"/>
    <w:rsid w:val="00886B48"/>
    <w:rsid w:val="0088726B"/>
    <w:rsid w:val="008876C7"/>
    <w:rsid w:val="00887AE0"/>
    <w:rsid w:val="008A0EB5"/>
    <w:rsid w:val="008A3051"/>
    <w:rsid w:val="008A3949"/>
    <w:rsid w:val="008A3B6E"/>
    <w:rsid w:val="008A3D01"/>
    <w:rsid w:val="008A5160"/>
    <w:rsid w:val="008B0A27"/>
    <w:rsid w:val="008B2642"/>
    <w:rsid w:val="008B3217"/>
    <w:rsid w:val="008B4463"/>
    <w:rsid w:val="008B4DFD"/>
    <w:rsid w:val="008B59D2"/>
    <w:rsid w:val="008D22AC"/>
    <w:rsid w:val="008D3447"/>
    <w:rsid w:val="008D4142"/>
    <w:rsid w:val="008D5C96"/>
    <w:rsid w:val="008D7136"/>
    <w:rsid w:val="008E1614"/>
    <w:rsid w:val="008E2444"/>
    <w:rsid w:val="008E35C4"/>
    <w:rsid w:val="008E4170"/>
    <w:rsid w:val="008E4F4C"/>
    <w:rsid w:val="008E749B"/>
    <w:rsid w:val="008E7CC7"/>
    <w:rsid w:val="008F524F"/>
    <w:rsid w:val="00903404"/>
    <w:rsid w:val="00903EBE"/>
    <w:rsid w:val="00904088"/>
    <w:rsid w:val="00906115"/>
    <w:rsid w:val="00907E92"/>
    <w:rsid w:val="00911215"/>
    <w:rsid w:val="0091232A"/>
    <w:rsid w:val="0091591C"/>
    <w:rsid w:val="0092393B"/>
    <w:rsid w:val="0092466F"/>
    <w:rsid w:val="00924777"/>
    <w:rsid w:val="00941E4B"/>
    <w:rsid w:val="00942D1C"/>
    <w:rsid w:val="0094349F"/>
    <w:rsid w:val="0095458B"/>
    <w:rsid w:val="00954647"/>
    <w:rsid w:val="00954C13"/>
    <w:rsid w:val="00956330"/>
    <w:rsid w:val="00960990"/>
    <w:rsid w:val="00961557"/>
    <w:rsid w:val="009615AD"/>
    <w:rsid w:val="00966173"/>
    <w:rsid w:val="00966397"/>
    <w:rsid w:val="0098103D"/>
    <w:rsid w:val="009862EE"/>
    <w:rsid w:val="00987AC3"/>
    <w:rsid w:val="00995E4A"/>
    <w:rsid w:val="009A0E83"/>
    <w:rsid w:val="009A179E"/>
    <w:rsid w:val="009A4244"/>
    <w:rsid w:val="009A6C66"/>
    <w:rsid w:val="009B5A79"/>
    <w:rsid w:val="009B5E6E"/>
    <w:rsid w:val="009B628A"/>
    <w:rsid w:val="009B7A89"/>
    <w:rsid w:val="009C03FC"/>
    <w:rsid w:val="009C0EF7"/>
    <w:rsid w:val="009C7096"/>
    <w:rsid w:val="009C7950"/>
    <w:rsid w:val="009D0AA4"/>
    <w:rsid w:val="009D338F"/>
    <w:rsid w:val="009E1F03"/>
    <w:rsid w:val="009F03AA"/>
    <w:rsid w:val="009F3F22"/>
    <w:rsid w:val="009F5276"/>
    <w:rsid w:val="009F5ACA"/>
    <w:rsid w:val="00A05FA8"/>
    <w:rsid w:val="00A11431"/>
    <w:rsid w:val="00A119D4"/>
    <w:rsid w:val="00A12ED8"/>
    <w:rsid w:val="00A15E0A"/>
    <w:rsid w:val="00A16868"/>
    <w:rsid w:val="00A3216F"/>
    <w:rsid w:val="00A40128"/>
    <w:rsid w:val="00A40F46"/>
    <w:rsid w:val="00A43B9A"/>
    <w:rsid w:val="00A4446B"/>
    <w:rsid w:val="00A47BC9"/>
    <w:rsid w:val="00A63514"/>
    <w:rsid w:val="00A64B20"/>
    <w:rsid w:val="00A65298"/>
    <w:rsid w:val="00A714B9"/>
    <w:rsid w:val="00A728E2"/>
    <w:rsid w:val="00A75138"/>
    <w:rsid w:val="00A75842"/>
    <w:rsid w:val="00A778A3"/>
    <w:rsid w:val="00A800D0"/>
    <w:rsid w:val="00A8151E"/>
    <w:rsid w:val="00A90754"/>
    <w:rsid w:val="00A91ADD"/>
    <w:rsid w:val="00AA1F95"/>
    <w:rsid w:val="00AA23B4"/>
    <w:rsid w:val="00AA2435"/>
    <w:rsid w:val="00AA3198"/>
    <w:rsid w:val="00AB1406"/>
    <w:rsid w:val="00AC7EB7"/>
    <w:rsid w:val="00AD0177"/>
    <w:rsid w:val="00AD1A67"/>
    <w:rsid w:val="00AD34A0"/>
    <w:rsid w:val="00AD6E5C"/>
    <w:rsid w:val="00AE237F"/>
    <w:rsid w:val="00AF0034"/>
    <w:rsid w:val="00AF3A92"/>
    <w:rsid w:val="00B0252A"/>
    <w:rsid w:val="00B11002"/>
    <w:rsid w:val="00B126CD"/>
    <w:rsid w:val="00B176FF"/>
    <w:rsid w:val="00B17739"/>
    <w:rsid w:val="00B2003C"/>
    <w:rsid w:val="00B20C6E"/>
    <w:rsid w:val="00B2107A"/>
    <w:rsid w:val="00B22053"/>
    <w:rsid w:val="00B2469F"/>
    <w:rsid w:val="00B25C5C"/>
    <w:rsid w:val="00B26EF5"/>
    <w:rsid w:val="00B271E7"/>
    <w:rsid w:val="00B345D0"/>
    <w:rsid w:val="00B35391"/>
    <w:rsid w:val="00B42485"/>
    <w:rsid w:val="00B433A6"/>
    <w:rsid w:val="00B47FF2"/>
    <w:rsid w:val="00B53479"/>
    <w:rsid w:val="00B54358"/>
    <w:rsid w:val="00B6034A"/>
    <w:rsid w:val="00B6384D"/>
    <w:rsid w:val="00B64F9A"/>
    <w:rsid w:val="00B65ADA"/>
    <w:rsid w:val="00B667B7"/>
    <w:rsid w:val="00B70CD0"/>
    <w:rsid w:val="00B75D35"/>
    <w:rsid w:val="00B7689E"/>
    <w:rsid w:val="00B77727"/>
    <w:rsid w:val="00B85CCD"/>
    <w:rsid w:val="00B863B4"/>
    <w:rsid w:val="00B8643B"/>
    <w:rsid w:val="00B87EE9"/>
    <w:rsid w:val="00B95BFD"/>
    <w:rsid w:val="00BA080A"/>
    <w:rsid w:val="00BA64CF"/>
    <w:rsid w:val="00BA78E0"/>
    <w:rsid w:val="00BB0D38"/>
    <w:rsid w:val="00BB1578"/>
    <w:rsid w:val="00BB1AAE"/>
    <w:rsid w:val="00BB4826"/>
    <w:rsid w:val="00BB616E"/>
    <w:rsid w:val="00BC0F11"/>
    <w:rsid w:val="00BC15EB"/>
    <w:rsid w:val="00BD36C3"/>
    <w:rsid w:val="00BE1890"/>
    <w:rsid w:val="00BE5E8B"/>
    <w:rsid w:val="00BE6540"/>
    <w:rsid w:val="00BF294A"/>
    <w:rsid w:val="00BF5274"/>
    <w:rsid w:val="00BF6502"/>
    <w:rsid w:val="00C02745"/>
    <w:rsid w:val="00C06DBD"/>
    <w:rsid w:val="00C0713E"/>
    <w:rsid w:val="00C111A1"/>
    <w:rsid w:val="00C11E2B"/>
    <w:rsid w:val="00C30250"/>
    <w:rsid w:val="00C322AC"/>
    <w:rsid w:val="00C40B10"/>
    <w:rsid w:val="00C429E0"/>
    <w:rsid w:val="00C44F6D"/>
    <w:rsid w:val="00C45086"/>
    <w:rsid w:val="00C45D96"/>
    <w:rsid w:val="00C46B38"/>
    <w:rsid w:val="00C54FD8"/>
    <w:rsid w:val="00C60BB0"/>
    <w:rsid w:val="00C6190A"/>
    <w:rsid w:val="00C61CD4"/>
    <w:rsid w:val="00C6625C"/>
    <w:rsid w:val="00C70DF5"/>
    <w:rsid w:val="00C7352D"/>
    <w:rsid w:val="00C7414D"/>
    <w:rsid w:val="00C7660B"/>
    <w:rsid w:val="00C76D71"/>
    <w:rsid w:val="00C8145D"/>
    <w:rsid w:val="00C8395B"/>
    <w:rsid w:val="00C83EC6"/>
    <w:rsid w:val="00C84DF4"/>
    <w:rsid w:val="00C976D1"/>
    <w:rsid w:val="00CA05A9"/>
    <w:rsid w:val="00CA418B"/>
    <w:rsid w:val="00CA48F2"/>
    <w:rsid w:val="00CA67EA"/>
    <w:rsid w:val="00CB3357"/>
    <w:rsid w:val="00CB6B16"/>
    <w:rsid w:val="00CB758D"/>
    <w:rsid w:val="00CC0B2A"/>
    <w:rsid w:val="00CC1616"/>
    <w:rsid w:val="00CC297A"/>
    <w:rsid w:val="00CC656C"/>
    <w:rsid w:val="00CC69FA"/>
    <w:rsid w:val="00CD0A91"/>
    <w:rsid w:val="00CD1700"/>
    <w:rsid w:val="00CD34BE"/>
    <w:rsid w:val="00CD5624"/>
    <w:rsid w:val="00CD6D99"/>
    <w:rsid w:val="00CD7DE6"/>
    <w:rsid w:val="00CE1FB4"/>
    <w:rsid w:val="00CF1100"/>
    <w:rsid w:val="00CF71AB"/>
    <w:rsid w:val="00D05815"/>
    <w:rsid w:val="00D0667F"/>
    <w:rsid w:val="00D067D2"/>
    <w:rsid w:val="00D07A7C"/>
    <w:rsid w:val="00D176FF"/>
    <w:rsid w:val="00D26437"/>
    <w:rsid w:val="00D41856"/>
    <w:rsid w:val="00D46FD5"/>
    <w:rsid w:val="00D56102"/>
    <w:rsid w:val="00D71F44"/>
    <w:rsid w:val="00D74698"/>
    <w:rsid w:val="00D76991"/>
    <w:rsid w:val="00D8000A"/>
    <w:rsid w:val="00D83697"/>
    <w:rsid w:val="00D870F1"/>
    <w:rsid w:val="00D91D30"/>
    <w:rsid w:val="00D928B3"/>
    <w:rsid w:val="00D9505C"/>
    <w:rsid w:val="00DA2676"/>
    <w:rsid w:val="00DB2BC1"/>
    <w:rsid w:val="00DB36E9"/>
    <w:rsid w:val="00DB37C4"/>
    <w:rsid w:val="00DB37DA"/>
    <w:rsid w:val="00DB5F75"/>
    <w:rsid w:val="00DB796B"/>
    <w:rsid w:val="00DC3ECF"/>
    <w:rsid w:val="00DC6B9E"/>
    <w:rsid w:val="00DD1D3D"/>
    <w:rsid w:val="00DD20AA"/>
    <w:rsid w:val="00DE21C2"/>
    <w:rsid w:val="00DE262E"/>
    <w:rsid w:val="00DE60F9"/>
    <w:rsid w:val="00DE694F"/>
    <w:rsid w:val="00DF3A83"/>
    <w:rsid w:val="00DF4CCB"/>
    <w:rsid w:val="00DF541D"/>
    <w:rsid w:val="00DF6685"/>
    <w:rsid w:val="00DF7627"/>
    <w:rsid w:val="00E00138"/>
    <w:rsid w:val="00E01448"/>
    <w:rsid w:val="00E025D5"/>
    <w:rsid w:val="00E036EB"/>
    <w:rsid w:val="00E06CB7"/>
    <w:rsid w:val="00E073C3"/>
    <w:rsid w:val="00E07AFB"/>
    <w:rsid w:val="00E12F75"/>
    <w:rsid w:val="00E15775"/>
    <w:rsid w:val="00E15C84"/>
    <w:rsid w:val="00E16060"/>
    <w:rsid w:val="00E226D9"/>
    <w:rsid w:val="00E2672B"/>
    <w:rsid w:val="00E33F74"/>
    <w:rsid w:val="00E422DD"/>
    <w:rsid w:val="00E44867"/>
    <w:rsid w:val="00E44BB9"/>
    <w:rsid w:val="00E44FF5"/>
    <w:rsid w:val="00E47223"/>
    <w:rsid w:val="00E5079D"/>
    <w:rsid w:val="00E54096"/>
    <w:rsid w:val="00E54D1F"/>
    <w:rsid w:val="00E61521"/>
    <w:rsid w:val="00E6379A"/>
    <w:rsid w:val="00E7066B"/>
    <w:rsid w:val="00E87375"/>
    <w:rsid w:val="00E96BCF"/>
    <w:rsid w:val="00EA1300"/>
    <w:rsid w:val="00EA5D2F"/>
    <w:rsid w:val="00EB299C"/>
    <w:rsid w:val="00EB41A9"/>
    <w:rsid w:val="00EC423A"/>
    <w:rsid w:val="00EC6CAE"/>
    <w:rsid w:val="00ED4A07"/>
    <w:rsid w:val="00ED659D"/>
    <w:rsid w:val="00ED75EF"/>
    <w:rsid w:val="00EE0D4C"/>
    <w:rsid w:val="00EF318A"/>
    <w:rsid w:val="00EF3CF8"/>
    <w:rsid w:val="00EF6A75"/>
    <w:rsid w:val="00EF6E02"/>
    <w:rsid w:val="00EF7E2B"/>
    <w:rsid w:val="00F00950"/>
    <w:rsid w:val="00F00CB8"/>
    <w:rsid w:val="00F018E4"/>
    <w:rsid w:val="00F11E81"/>
    <w:rsid w:val="00F15FEE"/>
    <w:rsid w:val="00F21C5A"/>
    <w:rsid w:val="00F22175"/>
    <w:rsid w:val="00F236EA"/>
    <w:rsid w:val="00F24FF4"/>
    <w:rsid w:val="00F273B9"/>
    <w:rsid w:val="00F2786C"/>
    <w:rsid w:val="00F3005D"/>
    <w:rsid w:val="00F30964"/>
    <w:rsid w:val="00F30E3D"/>
    <w:rsid w:val="00F335EB"/>
    <w:rsid w:val="00F33FB7"/>
    <w:rsid w:val="00F3454B"/>
    <w:rsid w:val="00F37663"/>
    <w:rsid w:val="00F3784F"/>
    <w:rsid w:val="00F40946"/>
    <w:rsid w:val="00F438DD"/>
    <w:rsid w:val="00F44645"/>
    <w:rsid w:val="00F46373"/>
    <w:rsid w:val="00F51DB2"/>
    <w:rsid w:val="00F53FDB"/>
    <w:rsid w:val="00F575D1"/>
    <w:rsid w:val="00F61837"/>
    <w:rsid w:val="00F626E2"/>
    <w:rsid w:val="00F712C2"/>
    <w:rsid w:val="00F71B1D"/>
    <w:rsid w:val="00F746DB"/>
    <w:rsid w:val="00F771C6"/>
    <w:rsid w:val="00F8612B"/>
    <w:rsid w:val="00F8619A"/>
    <w:rsid w:val="00F86EBA"/>
    <w:rsid w:val="00F904A3"/>
    <w:rsid w:val="00F92D33"/>
    <w:rsid w:val="00F965B4"/>
    <w:rsid w:val="00F97C6C"/>
    <w:rsid w:val="00FA1225"/>
    <w:rsid w:val="00FA22C5"/>
    <w:rsid w:val="00FB0D40"/>
    <w:rsid w:val="00FB15E6"/>
    <w:rsid w:val="00FB28B1"/>
    <w:rsid w:val="00FB48F7"/>
    <w:rsid w:val="00FC0F14"/>
    <w:rsid w:val="00FD1945"/>
    <w:rsid w:val="00FD1ED8"/>
    <w:rsid w:val="00FD6A18"/>
    <w:rsid w:val="00FE6047"/>
    <w:rsid w:val="00FF21C4"/>
    <w:rsid w:val="00FF42BA"/>
    <w:rsid w:val="00FF593B"/>
    <w:rsid w:val="00FF61F9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0C45D2"/>
  <w15:docId w15:val="{3F43E783-3A12-104A-8ABC-E21EE01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F9"/>
    <w:pPr>
      <w:spacing w:after="200" w:line="276" w:lineRule="auto"/>
    </w:pPr>
    <w:rPr>
      <w:rFonts w:ascii="Palatino Linotype" w:eastAsia="Calibri" w:hAnsi="Palatino Linotype"/>
      <w:szCs w:val="22"/>
      <w:lang w:val="en-AU"/>
    </w:rPr>
  </w:style>
  <w:style w:type="paragraph" w:styleId="Ttulo1">
    <w:name w:val="heading 1"/>
    <w:aliases w:val="TMS: First-Level Heading"/>
    <w:next w:val="Normal"/>
    <w:autoRedefine/>
    <w:qFormat/>
    <w:rsid w:val="00FD6A18"/>
    <w:pPr>
      <w:keepNext/>
      <w:spacing w:before="280" w:after="120"/>
      <w:outlineLvl w:val="0"/>
    </w:pPr>
    <w:rPr>
      <w:rFonts w:ascii="Palatino Linotype" w:hAnsi="Palatino Linotype"/>
      <w:b/>
      <w:bCs/>
      <w:kern w:val="32"/>
      <w:sz w:val="22"/>
      <w:szCs w:val="32"/>
    </w:rPr>
  </w:style>
  <w:style w:type="paragraph" w:styleId="Ttulo2">
    <w:name w:val="heading 2"/>
    <w:aliases w:val="TMS: Second-Level Heading"/>
    <w:next w:val="Normal"/>
    <w:autoRedefine/>
    <w:qFormat/>
    <w:rsid w:val="00785844"/>
    <w:pPr>
      <w:keepNext/>
      <w:spacing w:before="280" w:after="120"/>
      <w:outlineLvl w:val="1"/>
    </w:pPr>
    <w:rPr>
      <w:rFonts w:ascii="Palatino Linotype" w:hAnsi="Palatino Linotype"/>
      <w:b/>
      <w:bCs/>
      <w:i/>
      <w:iCs/>
      <w:sz w:val="22"/>
      <w:szCs w:val="28"/>
    </w:rPr>
  </w:style>
  <w:style w:type="paragraph" w:styleId="Ttulo3">
    <w:name w:val="heading 3"/>
    <w:aliases w:val="TMS: Third-Level Heading"/>
    <w:next w:val="Normal"/>
    <w:autoRedefine/>
    <w:qFormat/>
    <w:rsid w:val="006B5BCA"/>
    <w:pPr>
      <w:keepNext/>
      <w:outlineLvl w:val="2"/>
    </w:pPr>
    <w:rPr>
      <w:rFonts w:cs="Arial"/>
      <w:bCs/>
      <w:sz w:val="24"/>
      <w:szCs w:val="26"/>
      <w:u w:val="single"/>
    </w:rPr>
  </w:style>
  <w:style w:type="paragraph" w:styleId="Ttulo4">
    <w:name w:val="heading 4"/>
    <w:aliases w:val="TMS: PAPER TITLE"/>
    <w:next w:val="Normal"/>
    <w:qFormat/>
    <w:rsid w:val="009C7096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MSSymbol">
    <w:name w:val="TMS: Symbol"/>
    <w:basedOn w:val="Fuentedeprrafopredeter"/>
    <w:rsid w:val="006B5BCA"/>
    <w:rPr>
      <w:rFonts w:ascii="Symbol" w:hAnsi="Symbol"/>
      <w:color w:val="auto"/>
      <w:sz w:val="24"/>
      <w:u w:val="none"/>
    </w:rPr>
  </w:style>
  <w:style w:type="character" w:customStyle="1" w:styleId="TPCI-Title">
    <w:name w:val="TPCI - Title"/>
    <w:basedOn w:val="Fuentedeprrafopredeter"/>
    <w:rsid w:val="006B5BCA"/>
    <w:rPr>
      <w:rFonts w:ascii="Times New Roman" w:hAnsi="Times New Roman"/>
      <w:b/>
      <w:dstrike w:val="0"/>
      <w:color w:val="auto"/>
      <w:sz w:val="20"/>
      <w:u w:val="none"/>
      <w:vertAlign w:val="baseline"/>
    </w:rPr>
  </w:style>
  <w:style w:type="character" w:customStyle="1" w:styleId="TPCI-Editors">
    <w:name w:val="TPCI - Editor(s)"/>
    <w:rsid w:val="006B5BCA"/>
    <w:rPr>
      <w:rFonts w:ascii="Times New Roman" w:hAnsi="Times New Roman"/>
      <w:i/>
      <w:dstrike w:val="0"/>
      <w:sz w:val="20"/>
      <w:vertAlign w:val="baseline"/>
    </w:rPr>
  </w:style>
  <w:style w:type="paragraph" w:customStyle="1" w:styleId="TMSParagraphStyle">
    <w:name w:val="TMS: Paragraph Style"/>
    <w:rsid w:val="000D339F"/>
    <w:pPr>
      <w:jc w:val="both"/>
    </w:pPr>
    <w:rPr>
      <w:sz w:val="24"/>
    </w:rPr>
  </w:style>
  <w:style w:type="paragraph" w:customStyle="1" w:styleId="TMSAuthorNamesAffiliations">
    <w:name w:val="TMS: Author Name(s)/Affiliation(s)"/>
    <w:rsid w:val="006B5BCA"/>
    <w:pPr>
      <w:jc w:val="center"/>
    </w:pPr>
    <w:rPr>
      <w:sz w:val="24"/>
    </w:rPr>
  </w:style>
  <w:style w:type="character" w:customStyle="1" w:styleId="TPCI-PublisherYear">
    <w:name w:val="TPCI - Publisher/Year"/>
    <w:rsid w:val="006B5BCA"/>
    <w:rPr>
      <w:rFonts w:ascii="Times New Roman" w:hAnsi="Times New Roman"/>
      <w:b/>
      <w:i/>
      <w:dstrike w:val="0"/>
      <w:color w:val="auto"/>
      <w:sz w:val="20"/>
      <w:u w:val="none"/>
      <w:vertAlign w:val="baseline"/>
    </w:rPr>
  </w:style>
  <w:style w:type="paragraph" w:styleId="Ttulo">
    <w:name w:val="Title"/>
    <w:basedOn w:val="Normal"/>
    <w:next w:val="Normal"/>
    <w:link w:val="TtuloCar"/>
    <w:uiPriority w:val="10"/>
    <w:qFormat/>
    <w:rsid w:val="00BF65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F6502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Descripcin">
    <w:name w:val="caption"/>
    <w:basedOn w:val="Normal"/>
    <w:next w:val="Normal"/>
    <w:uiPriority w:val="35"/>
    <w:unhideWhenUsed/>
    <w:qFormat/>
    <w:rsid w:val="008D7136"/>
    <w:rPr>
      <w:b/>
      <w:bCs/>
      <w:szCs w:val="20"/>
    </w:rPr>
  </w:style>
  <w:style w:type="character" w:styleId="Textoennegrita">
    <w:name w:val="Strong"/>
    <w:basedOn w:val="Fuentedeprrafopredeter"/>
    <w:uiPriority w:val="22"/>
    <w:qFormat/>
    <w:rsid w:val="00F24FF4"/>
    <w:rPr>
      <w:b/>
      <w:bCs/>
    </w:rPr>
  </w:style>
  <w:style w:type="paragraph" w:styleId="Prrafodelista">
    <w:name w:val="List Paragraph"/>
    <w:basedOn w:val="Normal"/>
    <w:uiPriority w:val="34"/>
    <w:qFormat/>
    <w:rsid w:val="000D5BC3"/>
    <w:pPr>
      <w:ind w:left="720"/>
      <w:contextualSpacing/>
    </w:pPr>
    <w:rPr>
      <w:rFonts w:ascii="Calibri" w:hAnsi="Calibri"/>
      <w:sz w:val="22"/>
      <w:lang w:val="en-US"/>
    </w:rPr>
  </w:style>
  <w:style w:type="paragraph" w:customStyle="1" w:styleId="Default">
    <w:name w:val="Default"/>
    <w:rsid w:val="00442A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E237F"/>
    <w:pPr>
      <w:spacing w:after="60"/>
      <w:jc w:val="center"/>
      <w:outlineLvl w:val="1"/>
    </w:pPr>
    <w:rPr>
      <w:rFonts w:eastAsia="Times New Roman"/>
      <w:sz w:val="18"/>
      <w:szCs w:val="24"/>
    </w:rPr>
  </w:style>
  <w:style w:type="character" w:customStyle="1" w:styleId="SubttuloCar">
    <w:name w:val="Subtítulo Car"/>
    <w:basedOn w:val="Fuentedeprrafopredeter"/>
    <w:link w:val="Subttulo"/>
    <w:rsid w:val="00AE237F"/>
    <w:rPr>
      <w:rFonts w:ascii="Palatino Linotype" w:hAnsi="Palatino Linotype"/>
      <w:sz w:val="18"/>
      <w:szCs w:val="24"/>
      <w:lang w:val="en-AU"/>
    </w:rPr>
  </w:style>
  <w:style w:type="paragraph" w:styleId="Textodeglobo">
    <w:name w:val="Balloon Text"/>
    <w:basedOn w:val="Normal"/>
    <w:link w:val="TextodegloboCar"/>
    <w:rsid w:val="00A4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446B"/>
    <w:rPr>
      <w:rFonts w:ascii="Tahoma" w:eastAsia="Calibri" w:hAnsi="Tahoma" w:cs="Tahoma"/>
      <w:sz w:val="16"/>
      <w:szCs w:val="16"/>
      <w:lang w:val="en-AU"/>
    </w:rPr>
  </w:style>
  <w:style w:type="character" w:styleId="Refdecomentario">
    <w:name w:val="annotation reference"/>
    <w:basedOn w:val="Fuentedeprrafopredeter"/>
    <w:rsid w:val="00723E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3E7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3E77"/>
    <w:rPr>
      <w:rFonts w:eastAsia="Calibri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3E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3E77"/>
    <w:rPr>
      <w:rFonts w:eastAsia="Calibri"/>
      <w:b/>
      <w:bCs/>
      <w:lang w:val="en-AU"/>
    </w:rPr>
  </w:style>
  <w:style w:type="character" w:styleId="Hipervnculo">
    <w:name w:val="Hyperlink"/>
    <w:basedOn w:val="Fuentedeprrafopredeter"/>
    <w:uiPriority w:val="99"/>
    <w:unhideWhenUsed/>
    <w:rsid w:val="008E7CC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37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750F"/>
    <w:rPr>
      <w:rFonts w:ascii="Palatino Linotype" w:eastAsia="Calibri" w:hAnsi="Palatino Linotype"/>
      <w:szCs w:val="22"/>
      <w:lang w:val="en-AU"/>
    </w:rPr>
  </w:style>
  <w:style w:type="paragraph" w:styleId="Piedepgina">
    <w:name w:val="footer"/>
    <w:basedOn w:val="Normal"/>
    <w:link w:val="PiedepginaCar"/>
    <w:uiPriority w:val="99"/>
    <w:rsid w:val="0037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50F"/>
    <w:rPr>
      <w:rFonts w:ascii="Palatino Linotype" w:eastAsia="Calibri" w:hAnsi="Palatino Linotype"/>
      <w:szCs w:val="22"/>
      <w:lang w:val="en-AU"/>
    </w:rPr>
  </w:style>
  <w:style w:type="character" w:styleId="Nmerodepgina">
    <w:name w:val="page number"/>
    <w:basedOn w:val="Fuentedeprrafopredeter"/>
    <w:rsid w:val="002514F6"/>
  </w:style>
  <w:style w:type="paragraph" w:customStyle="1" w:styleId="04Texto">
    <w:name w:val="04 Texto"/>
    <w:basedOn w:val="Normal"/>
    <w:qFormat/>
    <w:rsid w:val="00F626E2"/>
    <w:pPr>
      <w:spacing w:before="80" w:after="60" w:line="240" w:lineRule="auto"/>
      <w:jc w:val="both"/>
    </w:pPr>
    <w:rPr>
      <w:rFonts w:eastAsia="Times New Roman"/>
      <w:szCs w:val="19"/>
      <w:lang w:val="en-GB"/>
    </w:rPr>
  </w:style>
  <w:style w:type="paragraph" w:customStyle="1" w:styleId="021TtuloPapers">
    <w:name w:val="02.1 Título Papers"/>
    <w:basedOn w:val="Normal"/>
    <w:rsid w:val="00CC1616"/>
    <w:pPr>
      <w:spacing w:before="280" w:after="400" w:line="216" w:lineRule="auto"/>
    </w:pPr>
    <w:rPr>
      <w:rFonts w:eastAsia="Times New Roman"/>
      <w:b/>
      <w:bCs/>
      <w:sz w:val="36"/>
      <w:szCs w:val="20"/>
      <w:lang w:val="en-GB"/>
    </w:rPr>
  </w:style>
  <w:style w:type="paragraph" w:customStyle="1" w:styleId="011Autores">
    <w:name w:val="01.1 Autores"/>
    <w:basedOn w:val="Normal"/>
    <w:rsid w:val="00CC1616"/>
    <w:pPr>
      <w:spacing w:before="160" w:after="0" w:line="240" w:lineRule="auto"/>
      <w:ind w:left="709"/>
    </w:pPr>
    <w:rPr>
      <w:rFonts w:eastAsia="Times New Roman"/>
      <w:b/>
      <w:bCs/>
      <w:szCs w:val="20"/>
      <w:lang w:val="en-GB"/>
    </w:rPr>
  </w:style>
  <w:style w:type="paragraph" w:customStyle="1" w:styleId="012Afiliacin">
    <w:name w:val="01.2 Afiliación"/>
    <w:basedOn w:val="Normal"/>
    <w:qFormat/>
    <w:rsid w:val="00CC1616"/>
    <w:pPr>
      <w:spacing w:after="0" w:line="240" w:lineRule="auto"/>
      <w:ind w:left="709"/>
    </w:pPr>
    <w:rPr>
      <w:i/>
      <w:lang w:val="en-GB"/>
    </w:rPr>
  </w:style>
  <w:style w:type="paragraph" w:customStyle="1" w:styleId="022TtuloPrincipal">
    <w:name w:val="02.2 Título Principal"/>
    <w:basedOn w:val="Ttulo1"/>
    <w:qFormat/>
    <w:rsid w:val="00CC1616"/>
    <w:pPr>
      <w:autoSpaceDE w:val="0"/>
      <w:autoSpaceDN w:val="0"/>
      <w:spacing w:before="480"/>
    </w:pPr>
    <w:rPr>
      <w:rFonts w:cs="Arial"/>
      <w:caps/>
      <w:lang w:val="en-GB" w:eastAsia="fr-CA"/>
    </w:rPr>
  </w:style>
  <w:style w:type="paragraph" w:customStyle="1" w:styleId="PaperTitle">
    <w:name w:val="Paper Title"/>
    <w:basedOn w:val="Normal"/>
    <w:qFormat/>
    <w:rsid w:val="00D56102"/>
    <w:pPr>
      <w:widowControl w:val="0"/>
      <w:overflowPunct w:val="0"/>
      <w:autoSpaceDE w:val="0"/>
      <w:autoSpaceDN w:val="0"/>
      <w:adjustRightInd w:val="0"/>
      <w:spacing w:after="480"/>
      <w:ind w:firstLine="432"/>
      <w:textAlignment w:val="baseline"/>
    </w:pPr>
    <w:rPr>
      <w:rFonts w:ascii="Myriad Pro Cond" w:eastAsia="Kozuka Gothic Pro H" w:hAnsi="Myriad Pro Cond"/>
      <w:b/>
      <w:spacing w:val="10"/>
      <w:sz w:val="36"/>
      <w:szCs w:val="36"/>
    </w:rPr>
  </w:style>
  <w:style w:type="table" w:styleId="Tablaconcuadrcula">
    <w:name w:val="Table Grid"/>
    <w:basedOn w:val="Tablanormal"/>
    <w:uiPriority w:val="59"/>
    <w:rsid w:val="00310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Textoindependiente"/>
    <w:qFormat/>
    <w:rsid w:val="00412A50"/>
    <w:pPr>
      <w:spacing w:after="240" w:line="240" w:lineRule="auto"/>
      <w:jc w:val="both"/>
    </w:pPr>
    <w:rPr>
      <w:rFonts w:ascii="Arial" w:eastAsia="Times New Roman" w:hAnsi="Arial"/>
      <w:i/>
      <w:sz w:val="22"/>
      <w:szCs w:val="24"/>
      <w:lang w:eastAsia="en-AU"/>
    </w:rPr>
  </w:style>
  <w:style w:type="paragraph" w:styleId="Textoindependiente">
    <w:name w:val="Body Text"/>
    <w:basedOn w:val="Normal"/>
    <w:link w:val="TextoindependienteCar"/>
    <w:semiHidden/>
    <w:unhideWhenUsed/>
    <w:rsid w:val="00412A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12A50"/>
    <w:rPr>
      <w:rFonts w:ascii="Palatino Linotype" w:eastAsia="Calibri" w:hAnsi="Palatino Linotype"/>
      <w:szCs w:val="22"/>
      <w:lang w:val="en-AU"/>
    </w:rPr>
  </w:style>
  <w:style w:type="paragraph" w:customStyle="1" w:styleId="Keywords">
    <w:name w:val="Keywords"/>
    <w:basedOn w:val="Normal"/>
    <w:uiPriority w:val="49"/>
    <w:rsid w:val="00412A50"/>
    <w:pPr>
      <w:tabs>
        <w:tab w:val="left" w:pos="284"/>
      </w:tabs>
      <w:spacing w:before="240" w:after="120" w:line="240" w:lineRule="auto"/>
      <w:ind w:left="284" w:hanging="284"/>
    </w:pPr>
    <w:rPr>
      <w:rFonts w:ascii="Arial" w:eastAsia="Times New Roman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2622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1332">
                          <w:marLeft w:val="15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9782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BERT~1\LOCALS~1\Temp\OneColumnPl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8DD9-04CD-4A27-A802-5FB6D898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OneColumnPlus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EPD Congress 2003 Edited by M</vt:lpstr>
      <vt:lpstr>EPD Congress 2003 Edited by M</vt:lpstr>
    </vt:vector>
  </TitlesOfParts>
  <Company>TMS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EPD Congress 2003 Edited by M</dc:title>
  <dc:creator>Robert Gow</dc:creator>
  <cp:lastModifiedBy>InterMet 20</cp:lastModifiedBy>
  <cp:revision>2</cp:revision>
  <cp:lastPrinted>2025-09-11T19:14:00Z</cp:lastPrinted>
  <dcterms:created xsi:type="dcterms:W3CDTF">2026-02-04T23:06:00Z</dcterms:created>
  <dcterms:modified xsi:type="dcterms:W3CDTF">2026-02-04T23:06:00Z</dcterms:modified>
</cp:coreProperties>
</file>